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D8" w:rsidRPr="00A0475E" w:rsidRDefault="00B95CD8" w:rsidP="00A0475E">
      <w:pPr>
        <w:ind w:left="44" w:right="-143" w:hanging="1604"/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СПИСОК</w:t>
      </w:r>
    </w:p>
    <w:p w:rsidR="00B95CD8" w:rsidRPr="00A0475E" w:rsidRDefault="00B95CD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победителей на замещение вакантных должностей профессорско-преподавательского состава </w:t>
      </w:r>
    </w:p>
    <w:p w:rsidR="00B95CD8" w:rsidRDefault="00B95CD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</w:rPr>
        <w:t xml:space="preserve">Ордена Трудового </w:t>
      </w:r>
      <w:r w:rsidRPr="00A0475E">
        <w:rPr>
          <w:sz w:val="28"/>
          <w:szCs w:val="28"/>
          <w:lang w:val="ru-RU"/>
        </w:rPr>
        <w:t xml:space="preserve">Красного Знамени Медицинского института </w:t>
      </w:r>
    </w:p>
    <w:p w:rsidR="00B95CD8" w:rsidRPr="00A0475E" w:rsidRDefault="00B95CD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им. С.И. Георгиевского ФГАОУ ВО «КФУ им. В.И. Вернадского» </w:t>
      </w:r>
    </w:p>
    <w:p w:rsidR="00B95CD8" w:rsidRPr="007F0D8B" w:rsidRDefault="00B95CD8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 xml:space="preserve"> (объявление от </w:t>
      </w:r>
      <w:r>
        <w:rPr>
          <w:sz w:val="28"/>
          <w:szCs w:val="28"/>
          <w:lang w:val="ru-RU"/>
        </w:rPr>
        <w:t>0</w:t>
      </w:r>
      <w:r w:rsidRPr="007F0D8B">
        <w:rPr>
          <w:sz w:val="28"/>
          <w:szCs w:val="28"/>
          <w:lang w:val="ru-RU"/>
        </w:rPr>
        <w:t>2.0</w:t>
      </w:r>
      <w:r>
        <w:rPr>
          <w:sz w:val="28"/>
          <w:szCs w:val="28"/>
          <w:lang w:val="ru-RU"/>
        </w:rPr>
        <w:t>9</w:t>
      </w:r>
      <w:bookmarkStart w:id="0" w:name="_GoBack"/>
      <w:bookmarkEnd w:id="0"/>
      <w:r w:rsidRPr="007F0D8B">
        <w:rPr>
          <w:sz w:val="28"/>
          <w:szCs w:val="28"/>
          <w:lang w:val="ru-RU"/>
        </w:rPr>
        <w:t>.25г)</w:t>
      </w:r>
    </w:p>
    <w:p w:rsidR="00B95CD8" w:rsidRPr="007F0D8B" w:rsidRDefault="00B95CD8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>(заседание Ученого совета от 2</w:t>
      </w:r>
      <w:r>
        <w:rPr>
          <w:sz w:val="28"/>
          <w:szCs w:val="28"/>
          <w:lang w:val="ru-RU"/>
        </w:rPr>
        <w:t>7</w:t>
      </w:r>
      <w:r w:rsidRPr="007F0D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7F0D8B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ября 2025 года, протокол № 10</w:t>
      </w:r>
      <w:r w:rsidRPr="007F0D8B">
        <w:rPr>
          <w:sz w:val="28"/>
          <w:szCs w:val="28"/>
          <w:lang w:val="ru-RU"/>
        </w:rPr>
        <w:t>)</w:t>
      </w:r>
    </w:p>
    <w:p w:rsidR="00B95CD8" w:rsidRDefault="00B95CD8" w:rsidP="00A0475E">
      <w:pPr>
        <w:jc w:val="center"/>
        <w:rPr>
          <w:sz w:val="28"/>
          <w:szCs w:val="28"/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B95CD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1</w:t>
            </w: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-й медицинский факультет</w:t>
            </w:r>
          </w:p>
        </w:tc>
      </w:tr>
      <w:tr w:rsidR="00B95CD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0547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Кафедра 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внутренней медицины № 1</w:t>
            </w:r>
          </w:p>
        </w:tc>
      </w:tr>
      <w:tr w:rsidR="00B95CD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Гафарова Найле Халитовна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  <w:tr w:rsidR="00B95CD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</w:p>
          <w:p w:rsidR="00B95CD8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ФПМК ВК и ДПО</w:t>
            </w:r>
          </w:p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B95CD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0547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Кафедра 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педиатрии, физиотерапии и курортологии</w:t>
            </w:r>
          </w:p>
        </w:tc>
      </w:tr>
      <w:tr w:rsidR="00B95CD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054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Ющенко Александра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0547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0</w:t>
            </w: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,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8" w:rsidRPr="007F0D8B" w:rsidRDefault="00B95CD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</w:tbl>
    <w:p w:rsidR="00B95CD8" w:rsidRPr="00A0475E" w:rsidRDefault="00B95CD8" w:rsidP="00A0475E">
      <w:pPr>
        <w:jc w:val="center"/>
        <w:rPr>
          <w:sz w:val="28"/>
          <w:szCs w:val="28"/>
          <w:lang w:val="ru-RU"/>
        </w:rPr>
      </w:pPr>
    </w:p>
    <w:p w:rsidR="00B95CD8" w:rsidRDefault="00B95CD8">
      <w:pPr>
        <w:rPr>
          <w:sz w:val="28"/>
          <w:szCs w:val="28"/>
          <w:lang w:val="ru-RU"/>
        </w:rPr>
      </w:pPr>
    </w:p>
    <w:p w:rsidR="00B95CD8" w:rsidRPr="00A0475E" w:rsidRDefault="00B95CD8" w:rsidP="00A0475E">
      <w:pPr>
        <w:jc w:val="center"/>
        <w:rPr>
          <w:sz w:val="28"/>
          <w:szCs w:val="28"/>
          <w:lang w:val="ru-RU"/>
        </w:rPr>
      </w:pPr>
    </w:p>
    <w:sectPr w:rsidR="00B95CD8" w:rsidRPr="00A0475E" w:rsidSect="00D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5E"/>
    <w:rsid w:val="000547DD"/>
    <w:rsid w:val="0016639A"/>
    <w:rsid w:val="002823FA"/>
    <w:rsid w:val="0056315A"/>
    <w:rsid w:val="007F0D8B"/>
    <w:rsid w:val="00874533"/>
    <w:rsid w:val="00A0475E"/>
    <w:rsid w:val="00B61FB0"/>
    <w:rsid w:val="00B95CD8"/>
    <w:rsid w:val="00BC7DE6"/>
    <w:rsid w:val="00D51557"/>
    <w:rsid w:val="00D776AB"/>
    <w:rsid w:val="00D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2025-12-01T11:29:00Z</dcterms:created>
  <dcterms:modified xsi:type="dcterms:W3CDTF">2025-12-01T11:29:00Z</dcterms:modified>
</cp:coreProperties>
</file>