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82" w:rsidRPr="00A0475E" w:rsidRDefault="00860382" w:rsidP="00A0475E">
      <w:pPr>
        <w:ind w:left="44" w:right="-143" w:hanging="1604"/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>СПИСОК</w:t>
      </w:r>
    </w:p>
    <w:p w:rsidR="00860382" w:rsidRPr="00A0475E" w:rsidRDefault="00860382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 xml:space="preserve">победителей на замещение вакантных должностей профессорско-преподавательского состава </w:t>
      </w:r>
    </w:p>
    <w:p w:rsidR="00860382" w:rsidRPr="00A0475E" w:rsidRDefault="00860382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</w:rPr>
        <w:t xml:space="preserve">Ордена Трудового </w:t>
      </w:r>
      <w:r w:rsidRPr="00A0475E">
        <w:rPr>
          <w:sz w:val="28"/>
          <w:szCs w:val="28"/>
          <w:lang w:val="ru-RU"/>
        </w:rPr>
        <w:t xml:space="preserve">Красного Знамени Медицинского института им. С.И. Георгиевского ФГАОУ ВО «КФУ им. В.И. Вернадского» </w:t>
      </w:r>
    </w:p>
    <w:p w:rsidR="00860382" w:rsidRPr="00A0475E" w:rsidRDefault="00860382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>(объявление от 02.07.25г)</w:t>
      </w:r>
    </w:p>
    <w:p w:rsidR="00860382" w:rsidRPr="00A0475E" w:rsidRDefault="00860382" w:rsidP="00A0475E">
      <w:pPr>
        <w:jc w:val="center"/>
        <w:rPr>
          <w:sz w:val="28"/>
          <w:szCs w:val="28"/>
          <w:lang w:val="ru-RU"/>
        </w:rPr>
      </w:pPr>
      <w:r w:rsidRPr="00A0475E">
        <w:rPr>
          <w:sz w:val="28"/>
          <w:szCs w:val="28"/>
          <w:lang w:val="ru-RU"/>
        </w:rPr>
        <w:t>(заседание Ученого совета от 25сентября 2025 года, протокол № 8)</w:t>
      </w:r>
    </w:p>
    <w:p w:rsidR="00860382" w:rsidRDefault="00860382">
      <w:pPr>
        <w:rPr>
          <w:sz w:val="28"/>
          <w:szCs w:val="28"/>
          <w:lang w:val="ru-RU"/>
        </w:rPr>
      </w:pPr>
    </w:p>
    <w:tbl>
      <w:tblPr>
        <w:tblW w:w="10632" w:type="dxa"/>
        <w:tblInd w:w="-646" w:type="dxa"/>
        <w:tblLayout w:type="fixed"/>
        <w:tblLook w:val="00A0"/>
      </w:tblPr>
      <w:tblGrid>
        <w:gridCol w:w="984"/>
        <w:gridCol w:w="4687"/>
        <w:gridCol w:w="1559"/>
        <w:gridCol w:w="1559"/>
        <w:gridCol w:w="1843"/>
      </w:tblGrid>
      <w:tr w:rsidR="00860382" w:rsidRPr="001326AF" w:rsidTr="00292E3A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1326AF" w:rsidRDefault="00860382" w:rsidP="00397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Ордена Трудового Красного Знамени </w:t>
            </w:r>
            <w:r w:rsidRPr="001326AF">
              <w:rPr>
                <w:b/>
                <w:bCs/>
                <w:lang w:val="ru-RU"/>
              </w:rPr>
              <w:t>Медицинск</w:t>
            </w:r>
            <w:r>
              <w:rPr>
                <w:b/>
                <w:bCs/>
                <w:lang w:val="ru-RU"/>
              </w:rPr>
              <w:t xml:space="preserve">ий институт им. </w:t>
            </w:r>
            <w:r w:rsidRPr="001326AF">
              <w:rPr>
                <w:b/>
                <w:bCs/>
                <w:lang w:val="ru-RU"/>
              </w:rPr>
              <w:t>С.И. Георгиевского</w:t>
            </w:r>
            <w:r>
              <w:rPr>
                <w:b/>
                <w:bCs/>
                <w:lang w:val="ru-RU"/>
              </w:rPr>
              <w:t>»</w:t>
            </w:r>
          </w:p>
        </w:tc>
      </w:tr>
      <w:tr w:rsidR="00860382" w:rsidRPr="00E34CF5" w:rsidTr="00292E3A">
        <w:trPr>
          <w:trHeight w:val="1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82" w:rsidRPr="00E34CF5" w:rsidRDefault="00860382" w:rsidP="003972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E34CF5">
              <w:rPr>
                <w:b/>
                <w:bCs/>
                <w:sz w:val="20"/>
                <w:szCs w:val="20"/>
                <w:lang w:val="ru-RU"/>
              </w:rPr>
              <w:t>Номер объявления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82" w:rsidRPr="00E34CF5" w:rsidRDefault="00860382" w:rsidP="003972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E34CF5">
              <w:rPr>
                <w:b/>
                <w:bCs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82" w:rsidRPr="00E34CF5" w:rsidRDefault="00860382" w:rsidP="003972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E34CF5">
              <w:rPr>
                <w:b/>
                <w:bCs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82" w:rsidRPr="00E34CF5" w:rsidRDefault="00860382" w:rsidP="003972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E34CF5">
              <w:rPr>
                <w:b/>
                <w:bCs/>
                <w:sz w:val="20"/>
                <w:szCs w:val="20"/>
                <w:lang w:val="ru-RU"/>
              </w:rPr>
              <w:t>Доля ставки, на которую претендует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82" w:rsidRPr="00E34CF5" w:rsidRDefault="00860382" w:rsidP="003972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E34CF5">
              <w:rPr>
                <w:b/>
                <w:bCs/>
                <w:sz w:val="20"/>
                <w:szCs w:val="20"/>
                <w:lang w:val="ru-RU"/>
              </w:rPr>
              <w:t>Минимальный срок, на который планируется заключение трудового договора</w:t>
            </w:r>
          </w:p>
        </w:tc>
      </w:tr>
      <w:tr w:rsidR="00860382" w:rsidRPr="001326AF" w:rsidTr="00292E3A">
        <w:trPr>
          <w:trHeight w:val="53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1326AF" w:rsidRDefault="00860382" w:rsidP="00397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Стоматологический факультет</w:t>
            </w:r>
          </w:p>
        </w:tc>
      </w:tr>
      <w:tr w:rsidR="00860382" w:rsidRPr="001326AF" w:rsidTr="00292E3A">
        <w:trPr>
          <w:trHeight w:val="567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1326AF" w:rsidRDefault="00860382" w:rsidP="00397248">
            <w:pPr>
              <w:jc w:val="center"/>
              <w:rPr>
                <w:b/>
                <w:bCs/>
                <w:lang w:val="ru-RU"/>
              </w:rPr>
            </w:pPr>
            <w:r w:rsidRPr="00015305">
              <w:rPr>
                <w:b/>
                <w:bCs/>
                <w:lang w:val="ru-RU"/>
              </w:rPr>
              <w:t xml:space="preserve">Кафедра </w:t>
            </w:r>
            <w:r>
              <w:rPr>
                <w:b/>
                <w:bCs/>
                <w:lang w:val="ru-RU"/>
              </w:rPr>
              <w:t>стоматологии и ортодонтии</w:t>
            </w:r>
          </w:p>
        </w:tc>
      </w:tr>
      <w:tr w:rsidR="00860382" w:rsidRPr="00963FF2" w:rsidTr="00292E3A">
        <w:trPr>
          <w:trHeight w:val="567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963FF2" w:rsidRDefault="00860382" w:rsidP="00397248">
            <w:pPr>
              <w:jc w:val="center"/>
              <w:rPr>
                <w:color w:val="000000"/>
                <w:lang w:val="ru-RU"/>
              </w:rPr>
            </w:pPr>
            <w:r w:rsidRPr="00963FF2">
              <w:rPr>
                <w:color w:val="000000"/>
                <w:lang w:val="ru-RU"/>
              </w:rPr>
              <w:t>1.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Казарян Аида Арсеновна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lang w:val="ru-RU"/>
              </w:rPr>
            </w:pPr>
            <w:r w:rsidRPr="00015305">
              <w:rPr>
                <w:lang w:val="ru-RU"/>
              </w:rPr>
              <w:t>ассистент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lang w:val="ru-RU"/>
              </w:rPr>
            </w:pPr>
            <w:r w:rsidRPr="00015305">
              <w:rPr>
                <w:lang w:val="ru-RU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lang w:val="ru-RU"/>
              </w:rPr>
            </w:pPr>
            <w:r w:rsidRPr="00015305">
              <w:rPr>
                <w:lang w:val="ru-RU"/>
              </w:rPr>
              <w:t>5 лет</w:t>
            </w:r>
          </w:p>
        </w:tc>
      </w:tr>
      <w:tr w:rsidR="00860382" w:rsidRPr="00015305" w:rsidTr="00292E3A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2-й медицинский факультет</w:t>
            </w:r>
          </w:p>
        </w:tc>
      </w:tr>
      <w:tr w:rsidR="00860382" w:rsidRPr="00015305" w:rsidTr="00292E3A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b/>
                <w:bCs/>
                <w:lang w:val="ru-RU"/>
              </w:rPr>
            </w:pPr>
            <w:r w:rsidRPr="00015305">
              <w:rPr>
                <w:b/>
                <w:bCs/>
                <w:lang w:val="ru-RU"/>
              </w:rPr>
              <w:t>Кафедра базисной и клинической фармакологии</w:t>
            </w:r>
          </w:p>
        </w:tc>
      </w:tr>
      <w:tr w:rsidR="00860382" w:rsidRPr="00015305" w:rsidTr="00292E3A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Драненко Анастасия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lang w:val="ru-RU"/>
              </w:rPr>
            </w:pPr>
            <w:r w:rsidRPr="00015305">
              <w:rPr>
                <w:lang w:val="ru-RU"/>
              </w:rPr>
              <w:t>ассистент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lang w:val="ru-RU"/>
              </w:rPr>
            </w:pPr>
            <w:r w:rsidRPr="00015305">
              <w:rPr>
                <w:lang w:val="ru-RU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82" w:rsidRPr="00015305" w:rsidRDefault="00860382" w:rsidP="00397248">
            <w:pPr>
              <w:jc w:val="center"/>
              <w:rPr>
                <w:lang w:val="ru-RU"/>
              </w:rPr>
            </w:pPr>
            <w:r w:rsidRPr="00015305">
              <w:rPr>
                <w:lang w:val="ru-RU"/>
              </w:rPr>
              <w:t>5 лет</w:t>
            </w:r>
          </w:p>
        </w:tc>
      </w:tr>
    </w:tbl>
    <w:p w:rsidR="00860382" w:rsidRPr="00A0475E" w:rsidRDefault="00860382" w:rsidP="00A0475E">
      <w:pPr>
        <w:jc w:val="center"/>
        <w:rPr>
          <w:sz w:val="28"/>
          <w:szCs w:val="28"/>
          <w:lang w:val="ru-RU"/>
        </w:rPr>
      </w:pPr>
    </w:p>
    <w:sectPr w:rsidR="00860382" w:rsidRPr="00A0475E" w:rsidSect="00DC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75E"/>
    <w:rsid w:val="00006EBD"/>
    <w:rsid w:val="00015305"/>
    <w:rsid w:val="001326AF"/>
    <w:rsid w:val="0016639A"/>
    <w:rsid w:val="00292E3A"/>
    <w:rsid w:val="00390A32"/>
    <w:rsid w:val="00397248"/>
    <w:rsid w:val="00860382"/>
    <w:rsid w:val="00963FF2"/>
    <w:rsid w:val="00A0475E"/>
    <w:rsid w:val="00DC538C"/>
    <w:rsid w:val="00E34CF5"/>
    <w:rsid w:val="00EC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5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113</Words>
  <Characters>647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Ray</dc:creator>
  <cp:keywords/>
  <dc:description/>
  <cp:lastModifiedBy>СЭШ</cp:lastModifiedBy>
  <cp:revision>2</cp:revision>
  <dcterms:created xsi:type="dcterms:W3CDTF">2025-10-02T10:11:00Z</dcterms:created>
  <dcterms:modified xsi:type="dcterms:W3CDTF">2025-10-02T10:11:00Z</dcterms:modified>
</cp:coreProperties>
</file>