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62" w:rsidRPr="00902F8A" w:rsidRDefault="00081C62" w:rsidP="00D13F6F">
      <w:pPr>
        <w:ind w:left="481" w:right="-143" w:hanging="2041"/>
        <w:jc w:val="center"/>
        <w:rPr>
          <w:lang w:val="ru-RU"/>
        </w:rPr>
      </w:pPr>
      <w:r w:rsidRPr="00902F8A">
        <w:rPr>
          <w:lang w:val="ru-RU"/>
        </w:rPr>
        <w:t>СПИСОК</w:t>
      </w:r>
    </w:p>
    <w:p w:rsidR="00081C62" w:rsidRDefault="00081C62" w:rsidP="00D13F6F">
      <w:pPr>
        <w:jc w:val="center"/>
        <w:rPr>
          <w:lang w:val="ru-RU"/>
        </w:rPr>
      </w:pPr>
      <w:r>
        <w:rPr>
          <w:sz w:val="22"/>
          <w:szCs w:val="22"/>
          <w:lang w:val="ru-RU"/>
        </w:rPr>
        <w:t>победителей</w:t>
      </w:r>
      <w:r w:rsidRPr="00902F8A">
        <w:rPr>
          <w:lang w:val="ru-RU"/>
        </w:rPr>
        <w:t xml:space="preserve"> на замещение вакантных должностей </w:t>
      </w:r>
    </w:p>
    <w:p w:rsidR="00081C62" w:rsidRDefault="00081C62" w:rsidP="00D13F6F">
      <w:pPr>
        <w:jc w:val="center"/>
        <w:rPr>
          <w:lang w:val="ru-RU"/>
        </w:rPr>
      </w:pPr>
      <w:r w:rsidRPr="00902F8A">
        <w:rPr>
          <w:lang w:val="ru-RU"/>
        </w:rPr>
        <w:t xml:space="preserve">профессорско-преподавательского состава </w:t>
      </w:r>
    </w:p>
    <w:p w:rsidR="00081C62" w:rsidRDefault="00081C62" w:rsidP="00D13F6F">
      <w:pPr>
        <w:jc w:val="center"/>
        <w:rPr>
          <w:lang w:val="ru-RU"/>
        </w:rPr>
      </w:pPr>
      <w:r>
        <w:rPr>
          <w:lang w:val="ru-RU"/>
        </w:rPr>
        <w:t xml:space="preserve">Ордена Трудового Красного Знамени </w:t>
      </w:r>
      <w:r w:rsidRPr="00902F8A">
        <w:rPr>
          <w:lang w:val="ru-RU"/>
        </w:rPr>
        <w:t>Медицинск</w:t>
      </w:r>
      <w:r>
        <w:rPr>
          <w:lang w:val="ru-RU"/>
        </w:rPr>
        <w:t xml:space="preserve">ого института </w:t>
      </w:r>
      <w:r w:rsidRPr="00902F8A">
        <w:rPr>
          <w:lang w:val="ru-RU"/>
        </w:rPr>
        <w:t>им</w:t>
      </w:r>
      <w:r>
        <w:rPr>
          <w:lang w:val="ru-RU"/>
        </w:rPr>
        <w:t>.</w:t>
      </w:r>
      <w:r w:rsidRPr="00902F8A">
        <w:rPr>
          <w:lang w:val="ru-RU"/>
        </w:rPr>
        <w:t xml:space="preserve"> С.И. Георгиевского</w:t>
      </w:r>
    </w:p>
    <w:p w:rsidR="00081C62" w:rsidRPr="00902F8A" w:rsidRDefault="00081C62" w:rsidP="00D13F6F">
      <w:pPr>
        <w:jc w:val="center"/>
        <w:rPr>
          <w:lang w:val="ru-RU"/>
        </w:rPr>
      </w:pPr>
      <w:r w:rsidRPr="00902F8A">
        <w:rPr>
          <w:lang w:val="ru-RU"/>
        </w:rPr>
        <w:t xml:space="preserve">ФГАОУ ВО «КФУ им. В.И. Вернадского» (объявление от </w:t>
      </w:r>
      <w:r>
        <w:rPr>
          <w:lang w:val="ru-RU"/>
        </w:rPr>
        <w:t>27</w:t>
      </w:r>
      <w:r w:rsidRPr="00902F8A">
        <w:rPr>
          <w:lang w:val="ru-RU"/>
        </w:rPr>
        <w:t>.</w:t>
      </w:r>
      <w:r>
        <w:rPr>
          <w:lang w:val="ru-RU"/>
        </w:rPr>
        <w:t>06</w:t>
      </w:r>
      <w:r w:rsidRPr="00902F8A">
        <w:rPr>
          <w:lang w:val="ru-RU"/>
        </w:rPr>
        <w:t>.2</w:t>
      </w:r>
      <w:r>
        <w:rPr>
          <w:lang w:val="ru-RU"/>
        </w:rPr>
        <w:t>4</w:t>
      </w:r>
      <w:r w:rsidRPr="00902F8A">
        <w:rPr>
          <w:lang w:val="ru-RU"/>
        </w:rPr>
        <w:t>г)</w:t>
      </w:r>
    </w:p>
    <w:p w:rsidR="00081C62" w:rsidRPr="00902F8A" w:rsidRDefault="00081C62" w:rsidP="00D13F6F">
      <w:pPr>
        <w:jc w:val="center"/>
        <w:rPr>
          <w:lang w:val="ru-RU"/>
        </w:rPr>
      </w:pPr>
      <w:r w:rsidRPr="00902F8A">
        <w:rPr>
          <w:lang w:val="ru-RU"/>
        </w:rPr>
        <w:t xml:space="preserve">(заседание Ученого совета от </w:t>
      </w:r>
      <w:r>
        <w:rPr>
          <w:lang w:val="ru-RU"/>
        </w:rPr>
        <w:t>30 августа</w:t>
      </w:r>
      <w:r w:rsidRPr="00902F8A">
        <w:rPr>
          <w:lang w:val="ru-RU"/>
        </w:rPr>
        <w:t xml:space="preserve"> 202</w:t>
      </w:r>
      <w:r>
        <w:rPr>
          <w:lang w:val="ru-RU"/>
        </w:rPr>
        <w:t>4</w:t>
      </w:r>
      <w:r w:rsidRPr="00902F8A">
        <w:rPr>
          <w:lang w:val="ru-RU"/>
        </w:rPr>
        <w:t xml:space="preserve"> года, протокол № </w:t>
      </w:r>
      <w:r>
        <w:rPr>
          <w:lang w:val="ru-RU"/>
        </w:rPr>
        <w:t>7</w:t>
      </w:r>
      <w:r w:rsidRPr="00902F8A">
        <w:rPr>
          <w:lang w:val="ru-RU"/>
        </w:rPr>
        <w:t>)</w:t>
      </w:r>
    </w:p>
    <w:p w:rsidR="00081C62" w:rsidRPr="00902F8A" w:rsidRDefault="00081C62" w:rsidP="00D13F6F">
      <w:pPr>
        <w:rPr>
          <w:lang w:val="ru-RU"/>
        </w:rPr>
      </w:pPr>
    </w:p>
    <w:tbl>
      <w:tblPr>
        <w:tblW w:w="10632" w:type="dxa"/>
        <w:tblInd w:w="-106" w:type="dxa"/>
        <w:tblLayout w:type="fixed"/>
        <w:tblLook w:val="00A0"/>
      </w:tblPr>
      <w:tblGrid>
        <w:gridCol w:w="984"/>
        <w:gridCol w:w="4403"/>
        <w:gridCol w:w="1701"/>
        <w:gridCol w:w="1294"/>
        <w:gridCol w:w="2250"/>
      </w:tblGrid>
      <w:tr w:rsidR="00081C62" w:rsidRPr="00902F8A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96289A">
              <w:rPr>
                <w:b/>
                <w:bCs/>
                <w:lang w:val="ru-RU"/>
              </w:rPr>
              <w:t>Ордена Трудового Красного Знамени Медицинск</w:t>
            </w:r>
            <w:r>
              <w:rPr>
                <w:b/>
                <w:bCs/>
                <w:lang w:val="ru-RU"/>
              </w:rPr>
              <w:t>ий</w:t>
            </w:r>
            <w:r w:rsidRPr="0096289A">
              <w:rPr>
                <w:b/>
                <w:bCs/>
                <w:lang w:val="ru-RU"/>
              </w:rPr>
              <w:t xml:space="preserve"> институт</w:t>
            </w:r>
          </w:p>
          <w:p w:rsidR="00081C62" w:rsidRPr="00902F8A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96289A">
              <w:rPr>
                <w:b/>
                <w:bCs/>
                <w:lang w:val="ru-RU"/>
              </w:rPr>
              <w:t xml:space="preserve"> им. С.И. Георгиевского</w:t>
            </w:r>
          </w:p>
        </w:tc>
      </w:tr>
      <w:tr w:rsidR="00081C62" w:rsidRPr="0096289A">
        <w:trPr>
          <w:trHeight w:val="1054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62" w:rsidRPr="0096289A" w:rsidRDefault="00081C62" w:rsidP="00CF090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6289A">
              <w:rPr>
                <w:b/>
                <w:bCs/>
                <w:sz w:val="20"/>
                <w:szCs w:val="20"/>
                <w:lang w:val="ru-RU"/>
              </w:rPr>
              <w:t>Номер объявления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C62" w:rsidRPr="0096289A" w:rsidRDefault="00081C62" w:rsidP="00CF090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6289A">
              <w:rPr>
                <w:b/>
                <w:bCs/>
                <w:sz w:val="20"/>
                <w:szCs w:val="20"/>
                <w:lang w:val="ru-RU"/>
              </w:rPr>
              <w:t>Ф.И.О.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C62" w:rsidRPr="0096289A" w:rsidRDefault="00081C62" w:rsidP="00CF090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6289A">
              <w:rPr>
                <w:b/>
                <w:bCs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C62" w:rsidRPr="0096289A" w:rsidRDefault="00081C62" w:rsidP="00CF0903">
            <w:pPr>
              <w:ind w:left="-87" w:right="-111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6289A">
              <w:rPr>
                <w:b/>
                <w:bCs/>
                <w:sz w:val="20"/>
                <w:szCs w:val="20"/>
                <w:lang w:val="ru-RU"/>
              </w:rPr>
              <w:t>Доля ставки, на которую претендует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C62" w:rsidRPr="0096289A" w:rsidRDefault="00081C62" w:rsidP="00CF0903">
            <w:pPr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96289A">
              <w:rPr>
                <w:b/>
                <w:bCs/>
                <w:sz w:val="20"/>
                <w:szCs w:val="20"/>
                <w:lang w:val="ru-RU"/>
              </w:rPr>
              <w:t>Минимальный срок, на который планируется заключение трудового договора.</w:t>
            </w:r>
          </w:p>
        </w:tc>
      </w:tr>
      <w:tr w:rsidR="00081C62" w:rsidRPr="00B26E43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lang w:val="ru-RU"/>
              </w:rPr>
            </w:pPr>
            <w:r w:rsidRPr="00B26E43">
              <w:rPr>
                <w:b/>
                <w:bCs/>
                <w:sz w:val="22"/>
                <w:szCs w:val="22"/>
                <w:lang w:val="ru-RU"/>
              </w:rPr>
              <w:t>Факультет медицинской реабилитации, физической культуры и спорта</w:t>
            </w:r>
          </w:p>
        </w:tc>
      </w:tr>
      <w:tr w:rsidR="00081C62" w:rsidRPr="00B26E43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B26E43">
              <w:rPr>
                <w:b/>
                <w:bCs/>
                <w:sz w:val="22"/>
                <w:szCs w:val="22"/>
                <w:lang w:val="ru-RU"/>
              </w:rPr>
              <w:t>Кафедра теории и методики физической культуры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913924" w:rsidRDefault="00081C62" w:rsidP="00CF0903">
            <w:pPr>
              <w:rPr>
                <w:highlight w:val="yellow"/>
                <w:lang w:val="ru-RU" w:eastAsia="ru-RU"/>
              </w:rPr>
            </w:pPr>
            <w:r w:rsidRPr="00F75F5E">
              <w:rPr>
                <w:lang w:val="ru-RU" w:eastAsia="ru-RU"/>
              </w:rPr>
              <w:t>Грабовская Елена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B26E43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B26E43">
              <w:rPr>
                <w:b/>
                <w:bCs/>
                <w:sz w:val="22"/>
                <w:szCs w:val="22"/>
                <w:lang w:val="ru-RU"/>
              </w:rPr>
              <w:t>1-й медицинский факультет</w:t>
            </w:r>
          </w:p>
        </w:tc>
      </w:tr>
      <w:tr w:rsidR="00081C62" w:rsidRPr="00B26E43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B26E43">
              <w:rPr>
                <w:b/>
                <w:bCs/>
                <w:sz w:val="22"/>
                <w:szCs w:val="22"/>
                <w:lang w:val="ru-RU"/>
              </w:rPr>
              <w:t>Кафедра нормальной анатомии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Абросимов Юрий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Мязина Анна Вадимовна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Клубкова Татьяна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B26E43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B26E43">
              <w:rPr>
                <w:b/>
                <w:bCs/>
                <w:sz w:val="22"/>
                <w:szCs w:val="22"/>
                <w:lang w:val="ru-RU"/>
              </w:rPr>
              <w:t>Кафедра общественного здоровья и организации здравоохранения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rPr>
                <w:lang w:eastAsia="ru-RU"/>
              </w:rPr>
              <w:t>Герасименко Евгения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года</w:t>
            </w:r>
          </w:p>
        </w:tc>
      </w:tr>
      <w:tr w:rsidR="00081C62" w:rsidRPr="00B26E43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B26E43">
              <w:rPr>
                <w:b/>
                <w:bCs/>
                <w:sz w:val="22"/>
                <w:szCs w:val="22"/>
                <w:lang w:val="ru-RU"/>
              </w:rPr>
              <w:t>Кафедра внутренней медицины № 1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Шустова Марина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B26E43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B26E43">
              <w:rPr>
                <w:b/>
                <w:bCs/>
                <w:sz w:val="22"/>
                <w:szCs w:val="22"/>
                <w:lang w:val="ru-RU"/>
              </w:rPr>
              <w:t>Кафедра хирургии № 1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F4E93" w:rsidRDefault="00081C62" w:rsidP="00CF0903">
            <w:pPr>
              <w:pStyle w:val="a"/>
              <w:snapToGrid w:val="0"/>
            </w:pPr>
            <w:r>
              <w:t>Изосимов Владимир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A73DBD" w:rsidRDefault="00081C62" w:rsidP="00CF09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Кафедра травматологии и ортопедии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Кудинов Валерий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68153F">
              <w:rPr>
                <w:b/>
                <w:bCs/>
                <w:lang w:val="ru-RU"/>
              </w:rPr>
              <w:t>2-й медицинский факультет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68153F">
              <w:rPr>
                <w:b/>
                <w:bCs/>
                <w:lang w:val="ru-RU"/>
              </w:rPr>
              <w:t xml:space="preserve">Кафедра </w:t>
            </w:r>
            <w:r>
              <w:rPr>
                <w:b/>
                <w:bCs/>
                <w:lang w:val="ru-RU"/>
              </w:rPr>
              <w:t>педиатрии с курсом детских инфекционных болезней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rPr>
                <w:lang w:val="ru-RU"/>
              </w:rPr>
            </w:pPr>
            <w:r>
              <w:rPr>
                <w:lang w:val="ru-RU"/>
              </w:rPr>
              <w:t>Кот Андрей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rPr>
                <w:lang w:val="ru-RU"/>
              </w:rPr>
            </w:pPr>
            <w:r>
              <w:rPr>
                <w:lang w:val="ru-RU"/>
              </w:rPr>
              <w:t>Дивинская Валентина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rPr>
                <w:lang w:val="ru-RU"/>
              </w:rPr>
            </w:pPr>
            <w:r>
              <w:rPr>
                <w:lang w:val="ru-RU"/>
              </w:rPr>
              <w:t>Черняева Елена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</w:t>
            </w:r>
            <w:r>
              <w:rPr>
                <w:lang w:val="ru-RU"/>
              </w:rPr>
              <w:t>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Ревенко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  <w:rPr>
                <w:color w:val="000000"/>
              </w:rPr>
            </w:pPr>
            <w:r>
              <w:rPr>
                <w:color w:val="000000"/>
              </w:rPr>
              <w:t>Филимоненкова Вероника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snapToGrid w:val="0"/>
              <w:jc w:val="center"/>
              <w:rPr>
                <w:b/>
                <w:bCs/>
              </w:rPr>
            </w:pPr>
          </w:p>
          <w:p w:rsidR="00081C62" w:rsidRPr="0068153F" w:rsidRDefault="00081C62" w:rsidP="00CF0903">
            <w:pPr>
              <w:pStyle w:val="a"/>
              <w:snapToGrid w:val="0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</w:rPr>
              <w:t xml:space="preserve">Кафедра </w:t>
            </w:r>
            <w:r>
              <w:rPr>
                <w:b/>
                <w:bCs/>
                <w:sz w:val="22"/>
                <w:szCs w:val="22"/>
              </w:rPr>
              <w:t>внутренней медицины № 2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snapToGrid w:val="0"/>
            </w:pPr>
          </w:p>
          <w:p w:rsidR="00081C62" w:rsidRPr="0068153F" w:rsidRDefault="00081C62" w:rsidP="00CF0903">
            <w:pPr>
              <w:pStyle w:val="a"/>
              <w:snapToGrid w:val="0"/>
            </w:pPr>
            <w:r>
              <w:t>Усаченко Юлия Владимировна</w:t>
            </w:r>
          </w:p>
          <w:p w:rsidR="00081C62" w:rsidRPr="0068153F" w:rsidRDefault="00081C62" w:rsidP="00CF0903">
            <w:pPr>
              <w:pStyle w:val="a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 w:rsidRPr="0068153F">
              <w:rPr>
                <w:sz w:val="22"/>
                <w:szCs w:val="22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snapToGrid w:val="0"/>
            </w:pPr>
            <w:r>
              <w:t>Горлов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гоа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</w:p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</w:rPr>
              <w:t xml:space="preserve">Кафедра </w:t>
            </w:r>
            <w:r>
              <w:rPr>
                <w:b/>
                <w:bCs/>
                <w:sz w:val="22"/>
                <w:szCs w:val="22"/>
              </w:rPr>
              <w:t>гигиены общей с экологией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</w:tr>
      <w:tr w:rsidR="00081C62" w:rsidRPr="00B26E43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lang w:val="ru-RU"/>
              </w:rPr>
            </w:pPr>
            <w:r w:rsidRPr="00B26E43">
              <w:rPr>
                <w:lang w:val="ru-RU"/>
              </w:rPr>
              <w:t>16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pStyle w:val="a"/>
              <w:snapToGrid w:val="0"/>
            </w:pPr>
            <w:r w:rsidRPr="00B26E43">
              <w:t>Рыбалко Сергей Юрьевич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pStyle w:val="a"/>
              <w:jc w:val="center"/>
            </w:pPr>
            <w:r w:rsidRPr="00B26E43"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lang w:val="ru-RU"/>
              </w:rPr>
            </w:pPr>
            <w:r w:rsidRPr="00B26E43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lang w:val="ru-RU"/>
              </w:rPr>
            </w:pPr>
            <w:r w:rsidRPr="00B26E43">
              <w:rPr>
                <w:lang w:val="ru-RU"/>
              </w:rPr>
              <w:t>3 года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snapToGrid w:val="0"/>
              <w:jc w:val="center"/>
              <w:rPr>
                <w:b/>
                <w:bCs/>
              </w:rPr>
            </w:pPr>
          </w:p>
          <w:p w:rsidR="00081C62" w:rsidRPr="0068153F" w:rsidRDefault="00081C62" w:rsidP="00CF0903">
            <w:pPr>
              <w:pStyle w:val="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Международный медицинский факультет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Кафедра общей и клинической патофизиологии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</w:t>
            </w:r>
            <w:r>
              <w:rPr>
                <w:lang w:val="ru-RU"/>
              </w:rPr>
              <w:t>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Камилова Ирина Кахаровна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 w:rsidRPr="0068153F"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26E43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B26E43">
              <w:rPr>
                <w:b/>
                <w:bCs/>
                <w:sz w:val="22"/>
                <w:szCs w:val="22"/>
                <w:lang w:val="ru-RU"/>
              </w:rPr>
              <w:t>Кафедра физиологии нормальной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Бояринцева Юлия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года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</w:p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</w:rPr>
              <w:t xml:space="preserve">Кафедра </w:t>
            </w:r>
            <w:r>
              <w:rPr>
                <w:b/>
                <w:bCs/>
                <w:sz w:val="22"/>
                <w:szCs w:val="22"/>
              </w:rPr>
              <w:t>инфекционных болезней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</w:tr>
      <w:tr w:rsidR="00081C62" w:rsidRPr="0068153F">
        <w:trPr>
          <w:trHeight w:val="611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8E187D" w:rsidRDefault="00081C62" w:rsidP="00CF0903">
            <w:pPr>
              <w:jc w:val="center"/>
              <w:rPr>
                <w:lang w:val="ru-RU"/>
              </w:rPr>
            </w:pPr>
            <w:r w:rsidRPr="008E187D">
              <w:rPr>
                <w:lang w:val="ru-RU"/>
              </w:rPr>
              <w:t>19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8E187D" w:rsidRDefault="00081C62" w:rsidP="00CF0903">
            <w:pPr>
              <w:pStyle w:val="a"/>
              <w:snapToGrid w:val="0"/>
            </w:pPr>
            <w:r w:rsidRPr="008E187D">
              <w:rPr>
                <w:color w:val="000000"/>
              </w:rPr>
              <w:t>Мустафаева</w:t>
            </w:r>
            <w:r>
              <w:rPr>
                <w:color w:val="000000"/>
              </w:rPr>
              <w:t xml:space="preserve"> </w:t>
            </w:r>
            <w:r w:rsidRPr="008E187D">
              <w:rPr>
                <w:color w:val="000000"/>
              </w:rPr>
              <w:t>Асия</w:t>
            </w:r>
            <w:r>
              <w:rPr>
                <w:color w:val="000000"/>
              </w:rPr>
              <w:t xml:space="preserve"> </w:t>
            </w:r>
            <w:r w:rsidRPr="008E187D">
              <w:rPr>
                <w:color w:val="000000"/>
              </w:rPr>
              <w:t>Айдеровна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8E187D" w:rsidRDefault="00081C62" w:rsidP="00CF0903">
            <w:pPr>
              <w:pStyle w:val="a"/>
              <w:jc w:val="center"/>
            </w:pPr>
            <w:r w:rsidRPr="008E187D"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8E187D" w:rsidRDefault="00081C62" w:rsidP="00CF0903">
            <w:pPr>
              <w:jc w:val="center"/>
              <w:rPr>
                <w:lang w:val="ru-RU"/>
              </w:rPr>
            </w:pPr>
            <w:r w:rsidRPr="008E187D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8E187D"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8E187D" w:rsidRDefault="00081C62" w:rsidP="00CF0903">
            <w:pPr>
              <w:pStyle w:val="a"/>
              <w:snapToGrid w:val="0"/>
            </w:pPr>
            <w:r w:rsidRPr="008E187D">
              <w:t>Шмойлов  Дмитрий Константинович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 w:rsidRPr="008E187D">
              <w:rPr>
                <w:color w:val="000000"/>
              </w:rPr>
              <w:t>Груша Мария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t>ст. 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</w:p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</w:rPr>
              <w:t xml:space="preserve">Кафедра </w:t>
            </w:r>
            <w:r>
              <w:rPr>
                <w:b/>
                <w:bCs/>
                <w:sz w:val="22"/>
                <w:szCs w:val="22"/>
              </w:rPr>
              <w:t>пропедевтики внутренней медицины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</w:tr>
      <w:tr w:rsidR="00081C62" w:rsidRPr="0068153F">
        <w:trPr>
          <w:trHeight w:val="536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shd w:val="clear" w:color="auto" w:fill="FFFFFF"/>
            </w:pPr>
            <w:r w:rsidRPr="001A4B49">
              <w:rPr>
                <w:color w:val="2C2D2E"/>
                <w:lang w:val="ru-RU" w:eastAsia="ru-RU"/>
              </w:rPr>
              <w:t>Лудан Вера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 w:rsidRPr="0068153F"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A4B49" w:rsidRDefault="00081C62" w:rsidP="00CF0903">
            <w:pPr>
              <w:shd w:val="clear" w:color="auto" w:fill="FFFFFF"/>
            </w:pPr>
            <w:r w:rsidRPr="001A4B49">
              <w:rPr>
                <w:color w:val="2C2D2E"/>
                <w:lang w:val="ru-RU" w:eastAsia="ru-RU"/>
              </w:rPr>
              <w:t>Цветков Владимир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A4B49" w:rsidRDefault="00081C62" w:rsidP="00CF0903">
            <w:pPr>
              <w:shd w:val="clear" w:color="auto" w:fill="FFFFFF"/>
            </w:pPr>
            <w:r w:rsidRPr="001A4B49">
              <w:rPr>
                <w:color w:val="2C2D2E"/>
                <w:lang w:val="ru-RU" w:eastAsia="ru-RU"/>
              </w:rPr>
              <w:t>Абрамова Татьяна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A4B49" w:rsidRDefault="00081C62" w:rsidP="00CF0903">
            <w:pPr>
              <w:shd w:val="clear" w:color="auto" w:fill="FFFFFF"/>
            </w:pPr>
            <w:r w:rsidRPr="001A4B49">
              <w:rPr>
                <w:color w:val="2C2D2E"/>
                <w:lang w:val="ru-RU" w:eastAsia="ru-RU"/>
              </w:rPr>
              <w:t>Шахназаров Александр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39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A4B49" w:rsidRDefault="00081C62" w:rsidP="00CF0903">
            <w:pPr>
              <w:shd w:val="clear" w:color="auto" w:fill="FFFFFF"/>
            </w:pPr>
            <w:r w:rsidRPr="001A4B49">
              <w:rPr>
                <w:color w:val="2C2D2E"/>
                <w:lang w:val="ru-RU" w:eastAsia="ru-RU"/>
              </w:rPr>
              <w:t>Носенко Галина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года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</w:p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</w:rPr>
              <w:t xml:space="preserve">Кафедра </w:t>
            </w:r>
            <w:r>
              <w:rPr>
                <w:b/>
                <w:bCs/>
                <w:sz w:val="22"/>
                <w:szCs w:val="22"/>
              </w:rPr>
              <w:t>общей</w:t>
            </w:r>
            <w:r w:rsidRPr="0068153F">
              <w:rPr>
                <w:b/>
                <w:bCs/>
                <w:sz w:val="22"/>
                <w:szCs w:val="22"/>
              </w:rPr>
              <w:t xml:space="preserve"> хирургии</w:t>
            </w:r>
            <w:r>
              <w:rPr>
                <w:b/>
                <w:bCs/>
                <w:sz w:val="22"/>
                <w:szCs w:val="22"/>
              </w:rPr>
              <w:t xml:space="preserve"> анестезиологии-реаниматологии и скорой медицинской помощи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</w:tr>
      <w:tr w:rsidR="00081C62" w:rsidRPr="00F75F5E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F75F5E" w:rsidRDefault="00081C62" w:rsidP="00CF0903">
            <w:pPr>
              <w:jc w:val="center"/>
              <w:rPr>
                <w:lang w:val="ru-RU"/>
              </w:rPr>
            </w:pPr>
            <w:r w:rsidRPr="00F75F5E">
              <w:rPr>
                <w:lang w:val="ru-RU"/>
              </w:rPr>
              <w:t>27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F75F5E" w:rsidRDefault="00081C62" w:rsidP="00CF0903">
            <w:pPr>
              <w:pStyle w:val="a"/>
              <w:snapToGrid w:val="0"/>
            </w:pPr>
            <w:r w:rsidRPr="00F75F5E">
              <w:t>Джемакулова</w:t>
            </w:r>
            <w:r>
              <w:t xml:space="preserve"> </w:t>
            </w:r>
            <w:r w:rsidRPr="00F75F5E">
              <w:t>Айна</w:t>
            </w:r>
            <w:r>
              <w:t xml:space="preserve"> </w:t>
            </w:r>
            <w:r w:rsidRPr="00F75F5E">
              <w:t>Хаджи-Муратовна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F75F5E" w:rsidRDefault="00081C62" w:rsidP="00CF0903">
            <w:pPr>
              <w:pStyle w:val="a"/>
              <w:jc w:val="center"/>
            </w:pPr>
            <w:r w:rsidRPr="00F75F5E">
              <w:rPr>
                <w:sz w:val="22"/>
                <w:szCs w:val="22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F75F5E" w:rsidRDefault="00081C62" w:rsidP="00CF0903">
            <w:pPr>
              <w:jc w:val="center"/>
              <w:rPr>
                <w:lang w:val="ru-RU"/>
              </w:rPr>
            </w:pPr>
            <w:r w:rsidRPr="00F75F5E">
              <w:rPr>
                <w:lang w:val="ru-RU"/>
              </w:rPr>
              <w:t>0,5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F75F5E" w:rsidRDefault="00081C62" w:rsidP="00CF0903">
            <w:pPr>
              <w:jc w:val="center"/>
              <w:rPr>
                <w:lang w:val="ru-RU"/>
              </w:rPr>
            </w:pPr>
            <w:r w:rsidRPr="00F75F5E"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b/>
                <w:bCs/>
                <w:lang w:val="ru-RU"/>
              </w:rPr>
              <w:t>Стоматологический факультет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B529A" w:rsidRDefault="00081C62" w:rsidP="00CF09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Кафедра дерматовенерологии и косметологии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361863" w:rsidRDefault="00081C62" w:rsidP="00CF0903">
            <w:pPr>
              <w:shd w:val="clear" w:color="auto" w:fill="FFFFFF"/>
            </w:pPr>
            <w:r w:rsidRPr="00361863">
              <w:rPr>
                <w:color w:val="2C2D2E"/>
                <w:lang w:val="ru-RU" w:eastAsia="ru-RU"/>
              </w:rPr>
              <w:t>Испирьян Михаил 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2</w:t>
            </w:r>
            <w:r>
              <w:rPr>
                <w:lang w:val="ru-RU"/>
              </w:rPr>
              <w:t>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361863" w:rsidRDefault="00081C62" w:rsidP="00CF0903">
            <w:pPr>
              <w:shd w:val="clear" w:color="auto" w:fill="FFFFFF"/>
            </w:pPr>
            <w:r w:rsidRPr="00361863">
              <w:rPr>
                <w:color w:val="2C2D2E"/>
                <w:lang w:val="ru-RU" w:eastAsia="ru-RU"/>
              </w:rPr>
              <w:t>Бекирова Эльвира Юсуфовна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361863" w:rsidRDefault="00081C62" w:rsidP="00CF0903">
            <w:pPr>
              <w:shd w:val="clear" w:color="auto" w:fill="FFFFFF"/>
            </w:pPr>
            <w:r w:rsidRPr="00361863">
              <w:rPr>
                <w:color w:val="2C2D2E"/>
                <w:lang w:val="ru-RU" w:eastAsia="ru-RU"/>
              </w:rPr>
              <w:t xml:space="preserve">Лихсунат Ахмед Мохаммед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Кафедра ортопедической стоматологии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Дрыга Александр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t>ст. 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snapToGrid w:val="0"/>
            </w:pPr>
            <w:r>
              <w:t>Лавровская Ольга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8C54FA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8C54FA">
              <w:rPr>
                <w:b/>
                <w:bCs/>
                <w:lang w:val="ru-RU"/>
              </w:rPr>
              <w:t>Кафедра оториноларингологии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snapToGrid w:val="0"/>
            </w:pPr>
            <w:r>
              <w:t>Золотарёва Марина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года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68153F">
              <w:rPr>
                <w:b/>
                <w:bCs/>
                <w:sz w:val="22"/>
                <w:szCs w:val="22"/>
                <w:lang w:val="ru-RU"/>
              </w:rPr>
              <w:t xml:space="preserve">Кафедра </w:t>
            </w:r>
            <w:r>
              <w:rPr>
                <w:b/>
                <w:bCs/>
                <w:sz w:val="22"/>
                <w:szCs w:val="22"/>
                <w:lang w:val="ru-RU"/>
              </w:rPr>
              <w:t>офтальмологии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Воронова Наталья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Кондратюк Галина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Савченко Алексей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</w:p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</w:rPr>
              <w:t xml:space="preserve">Кафедра </w:t>
            </w:r>
            <w:r>
              <w:rPr>
                <w:b/>
                <w:bCs/>
                <w:sz w:val="22"/>
                <w:szCs w:val="22"/>
              </w:rPr>
              <w:t>стоматологии и ортодонтии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3</w:t>
            </w:r>
            <w:r>
              <w:rPr>
                <w:lang w:val="ru-RU"/>
              </w:rPr>
              <w:t>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Мостовой Семён Олегович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4C3738" w:rsidRDefault="00081C62" w:rsidP="00CF0903">
            <w:pPr>
              <w:pStyle w:val="a"/>
              <w:jc w:val="center"/>
            </w:pPr>
            <w:r w:rsidRPr="004C3738"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  <w:r w:rsidRPr="0068153F">
              <w:rPr>
                <w:lang w:val="ru-RU"/>
              </w:rPr>
              <w:t>,</w:t>
            </w:r>
            <w:r>
              <w:rPr>
                <w:lang w:val="ru-RU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Андрианова Ирина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4C3738" w:rsidRDefault="00081C62" w:rsidP="00CF0903">
            <w:pPr>
              <w:pStyle w:val="a"/>
              <w:jc w:val="center"/>
            </w:pPr>
            <w:r>
              <w:t>ст.препод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pStyle w:val="a"/>
              <w:snapToGrid w:val="0"/>
            </w:pPr>
            <w:r w:rsidRPr="00590881">
              <w:t>Дубровина-Парус Тамара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pStyle w:val="a"/>
              <w:jc w:val="center"/>
            </w:pPr>
            <w:r w:rsidRPr="00590881">
              <w:t>ст.препод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pStyle w:val="a"/>
              <w:snapToGrid w:val="0"/>
            </w:pPr>
            <w:r>
              <w:t>Дорофеева Ольга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pStyle w:val="a"/>
              <w:jc w:val="center"/>
            </w:pPr>
            <w: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pStyle w:val="a"/>
              <w:snapToGrid w:val="0"/>
            </w:pPr>
            <w:r>
              <w:t>Морозов Андрей Леонидович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pStyle w:val="a"/>
              <w:jc w:val="center"/>
            </w:pPr>
            <w: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pStyle w:val="a"/>
              <w:snapToGrid w:val="0"/>
            </w:pPr>
            <w:r>
              <w:t>Жук Наталья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pStyle w:val="a"/>
              <w:jc w:val="center"/>
            </w:pPr>
            <w: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590881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</w:p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341BF6">
              <w:rPr>
                <w:b/>
                <w:bCs/>
                <w:sz w:val="22"/>
                <w:szCs w:val="22"/>
              </w:rPr>
              <w:t>Кафедра хирургической стоматологии и челюстно-лицевой хирургии</w:t>
            </w:r>
            <w:r w:rsidRPr="0068153F">
              <w:rPr>
                <w:b/>
                <w:bCs/>
                <w:sz w:val="22"/>
                <w:szCs w:val="22"/>
              </w:rPr>
              <w:t xml:space="preserve"> </w:t>
            </w:r>
          </w:p>
          <w:p w:rsidR="00081C62" w:rsidRPr="0068153F" w:rsidRDefault="00081C62" w:rsidP="00CF0903">
            <w:pPr>
              <w:pStyle w:val="a"/>
              <w:jc w:val="center"/>
            </w:pP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Ельчева Лидия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8153F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</w:p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</w:rPr>
              <w:t>Кафедра судебной медицины</w:t>
            </w:r>
          </w:p>
          <w:p w:rsidR="00081C62" w:rsidRPr="0068153F" w:rsidRDefault="00081C62" w:rsidP="00CF0903">
            <w:pPr>
              <w:pStyle w:val="a"/>
              <w:jc w:val="center"/>
            </w:pP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t>Кордовская Елена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  <w:color w:val="000000"/>
              </w:rPr>
            </w:pPr>
          </w:p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color w:val="000000"/>
                <w:sz w:val="22"/>
                <w:szCs w:val="22"/>
              </w:rPr>
              <w:t>Кафедра пропедевтики стоматологии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snapToGrid w:val="0"/>
            </w:pPr>
            <w:r>
              <w:rPr>
                <w:color w:val="000000"/>
              </w:rPr>
              <w:t>Криштопа Светлана Несторовна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 w:rsidRPr="0068153F">
              <w:rPr>
                <w:sz w:val="22"/>
                <w:szCs w:val="22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E82E43" w:rsidRDefault="00081C62" w:rsidP="00CF0903">
            <w:pPr>
              <w:pStyle w:val="a"/>
              <w:jc w:val="center"/>
              <w:rPr>
                <w:b/>
                <w:bCs/>
              </w:rPr>
            </w:pPr>
          </w:p>
          <w:p w:rsidR="00081C62" w:rsidRPr="00E82E43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E82E43">
              <w:rPr>
                <w:b/>
                <w:bCs/>
              </w:rPr>
              <w:t>Факультет медицинской реабилитации, физической культуры и спорта</w:t>
            </w:r>
          </w:p>
          <w:p w:rsidR="00081C62" w:rsidRPr="00E82E43" w:rsidRDefault="00081C62" w:rsidP="00CF0903">
            <w:pPr>
              <w:pStyle w:val="a"/>
              <w:jc w:val="center"/>
            </w:pP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E82E43">
              <w:rPr>
                <w:b/>
                <w:bCs/>
              </w:rPr>
              <w:t xml:space="preserve">Кафедра медицинской реабилитации, спортивной медицины и </w:t>
            </w:r>
          </w:p>
          <w:p w:rsidR="00081C62" w:rsidRPr="00E82E43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E82E43">
              <w:rPr>
                <w:b/>
                <w:bCs/>
              </w:rPr>
              <w:t>адаптивной физической культуры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71FE6" w:rsidRDefault="00081C62" w:rsidP="00CF0903">
            <w:pPr>
              <w:pStyle w:val="a"/>
              <w:snapToGrid w:val="0"/>
            </w:pPr>
            <w:r w:rsidRPr="00171FE6">
              <w:t>Абдурахманова Азиме</w:t>
            </w:r>
            <w:r>
              <w:t xml:space="preserve"> </w:t>
            </w:r>
            <w:r w:rsidRPr="00171FE6">
              <w:t>Айдеровна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71FE6" w:rsidRDefault="00081C62" w:rsidP="00CF0903">
            <w:pPr>
              <w:pStyle w:val="a"/>
              <w:snapToGrid w:val="0"/>
            </w:pPr>
            <w:r w:rsidRPr="00171FE6">
              <w:t>Аверкова Анжелика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4</w:t>
            </w:r>
            <w:r>
              <w:rPr>
                <w:lang w:val="ru-RU"/>
              </w:rPr>
              <w:t>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71FE6" w:rsidRDefault="00081C62" w:rsidP="00CF0903">
            <w:pPr>
              <w:pStyle w:val="a"/>
              <w:snapToGrid w:val="0"/>
            </w:pPr>
            <w:r w:rsidRPr="00171FE6">
              <w:t>Ислямова Алена 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71FE6" w:rsidRDefault="00081C62" w:rsidP="00CF0903">
            <w:pPr>
              <w:pStyle w:val="a"/>
              <w:snapToGrid w:val="0"/>
            </w:pPr>
            <w:r w:rsidRPr="00171FE6">
              <w:t>Титаренко Алла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 w:rsidRPr="0068153F"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5</w:t>
            </w:r>
            <w:r>
              <w:rPr>
                <w:lang w:val="ru-RU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71FE6" w:rsidRDefault="00081C62" w:rsidP="00CF0903">
            <w:pPr>
              <w:pStyle w:val="a"/>
              <w:snapToGrid w:val="0"/>
            </w:pPr>
            <w:r w:rsidRPr="00171FE6">
              <w:t>Воробьев Александр Анатольевич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71FE6" w:rsidRDefault="00081C62" w:rsidP="00CF0903">
            <w:pPr>
              <w:pStyle w:val="a"/>
              <w:snapToGrid w:val="0"/>
            </w:pPr>
            <w:r w:rsidRPr="00171FE6">
              <w:t>Гордиенко Ирина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71FE6" w:rsidRDefault="00081C62" w:rsidP="00CF0903">
            <w:pPr>
              <w:pStyle w:val="a"/>
              <w:snapToGrid w:val="0"/>
            </w:pPr>
            <w:r w:rsidRPr="00171FE6">
              <w:t>Ерёменко Екатерина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71FE6" w:rsidRDefault="00081C62" w:rsidP="00CF0903">
            <w:pPr>
              <w:pStyle w:val="a"/>
              <w:snapToGrid w:val="0"/>
            </w:pPr>
            <w:r w:rsidRPr="00171FE6">
              <w:t>Косячук Наталия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0,</w:t>
            </w:r>
            <w:r w:rsidRPr="0068153F">
              <w:rPr>
                <w:lang w:val="ru-RU"/>
              </w:rPr>
              <w:t>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71FE6" w:rsidRDefault="00081C62" w:rsidP="00CF0903">
            <w:pPr>
              <w:pStyle w:val="a"/>
              <w:snapToGrid w:val="0"/>
            </w:pPr>
            <w:r w:rsidRPr="00171FE6">
              <w:t>Маметова Ольга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ст.препод.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0,5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 w:rsidRPr="00B26E43">
              <w:rPr>
                <w:b/>
                <w:bCs/>
                <w:sz w:val="22"/>
                <w:szCs w:val="22"/>
                <w:lang w:val="ru-RU"/>
              </w:rPr>
              <w:t>Кафедра теории и методики физической культуры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F75F5E" w:rsidRDefault="00081C62" w:rsidP="00CF0903">
            <w:pPr>
              <w:pStyle w:val="a"/>
              <w:snapToGrid w:val="0"/>
            </w:pPr>
            <w:r w:rsidRPr="00F75F5E">
              <w:t>ЗеврееваЗаремаНасиповна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года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57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F75F5E" w:rsidRDefault="00081C62" w:rsidP="00CF0903">
            <w:pPr>
              <w:pStyle w:val="a"/>
              <w:snapToGrid w:val="0"/>
            </w:pPr>
            <w:r w:rsidRPr="00F75F5E">
              <w:t>КлемпарскаяМирославаНиколаевна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года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F75F5E" w:rsidRDefault="00081C62" w:rsidP="00CF0903">
            <w:pPr>
              <w:pStyle w:val="a"/>
              <w:snapToGrid w:val="0"/>
            </w:pPr>
            <w:r w:rsidRPr="00F75F5E">
              <w:t>РешетнякАнатолий Владимирович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 года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  <w:lang w:val="uk-UA"/>
              </w:rPr>
              <w:t xml:space="preserve">ФПМК ВК ВО и  ДПО 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</w:rPr>
              <w:t xml:space="preserve">Кафедра педиатрии, физиотерапии и курортологии </w:t>
            </w:r>
          </w:p>
          <w:p w:rsidR="00081C62" w:rsidRPr="0068153F" w:rsidRDefault="00081C62" w:rsidP="00CF0903">
            <w:pPr>
              <w:jc w:val="center"/>
              <w:rPr>
                <w:lang w:val="ru-RU"/>
              </w:rPr>
            </w:pP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2E1156" w:rsidRDefault="00081C62" w:rsidP="00CF0903">
            <w:pPr>
              <w:jc w:val="center"/>
              <w:rPr>
                <w:lang w:val="ru-RU"/>
              </w:rPr>
            </w:pPr>
            <w:r w:rsidRPr="002E1156">
              <w:rPr>
                <w:lang w:val="ru-RU"/>
              </w:rPr>
              <w:t>59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2E1156" w:rsidRDefault="00081C62" w:rsidP="00CF0903">
            <w:pPr>
              <w:pStyle w:val="a"/>
              <w:snapToGrid w:val="0"/>
            </w:pPr>
            <w:r w:rsidRPr="002E1156">
              <w:t>Сидоров Александр Геннадиевич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2E1156" w:rsidRDefault="00081C62" w:rsidP="00CF0903">
            <w:pPr>
              <w:pStyle w:val="a"/>
              <w:jc w:val="center"/>
            </w:pPr>
            <w:r w:rsidRPr="002E1156"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2E1156" w:rsidRDefault="00081C62" w:rsidP="00CF0903">
            <w:pPr>
              <w:jc w:val="center"/>
              <w:rPr>
                <w:lang w:val="ru-RU"/>
              </w:rPr>
            </w:pPr>
            <w:r w:rsidRPr="002E1156">
              <w:rPr>
                <w:lang w:val="ru-RU"/>
              </w:rPr>
              <w:t>0,5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2E1156"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F4E93" w:rsidRDefault="00081C62" w:rsidP="00CF0903">
            <w:pPr>
              <w:jc w:val="center"/>
              <w:rPr>
                <w:b/>
                <w:bCs/>
                <w:lang w:val="ru-RU"/>
              </w:rPr>
            </w:pPr>
            <w:r w:rsidRPr="001F4E93">
              <w:rPr>
                <w:b/>
                <w:bCs/>
                <w:lang w:val="ru-RU"/>
              </w:rPr>
              <w:t>Кафедра стоматологии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B4A5B" w:rsidRDefault="00081C62" w:rsidP="00CF0903">
            <w:pPr>
              <w:jc w:val="center"/>
              <w:rPr>
                <w:lang w:val="ru-RU"/>
              </w:rPr>
            </w:pPr>
            <w:r w:rsidRPr="00BB4A5B">
              <w:rPr>
                <w:lang w:val="ru-RU"/>
              </w:rPr>
              <w:t>60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B4A5B" w:rsidRDefault="00081C62" w:rsidP="00CF0903">
            <w:pPr>
              <w:pStyle w:val="a"/>
              <w:snapToGrid w:val="0"/>
            </w:pPr>
            <w:r w:rsidRPr="00BB4A5B">
              <w:t>Горобец Ольга Валериевна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B4A5B" w:rsidRDefault="00081C62" w:rsidP="00CF0903">
            <w:pPr>
              <w:pStyle w:val="a"/>
              <w:jc w:val="center"/>
            </w:pPr>
            <w:r w:rsidRPr="00BB4A5B">
              <w:rPr>
                <w:sz w:val="22"/>
                <w:szCs w:val="22"/>
              </w:rPr>
              <w:t>доцент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B4A5B" w:rsidRDefault="00081C62" w:rsidP="00CF0903">
            <w:pPr>
              <w:jc w:val="center"/>
              <w:rPr>
                <w:lang w:val="ru-RU"/>
              </w:rPr>
            </w:pPr>
            <w:r w:rsidRPr="00BB4A5B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BB4A5B"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B4A5B" w:rsidRDefault="00081C62" w:rsidP="00CF0903">
            <w:pPr>
              <w:jc w:val="center"/>
              <w:rPr>
                <w:lang w:val="ru-RU"/>
              </w:rPr>
            </w:pPr>
            <w:r w:rsidRPr="00BB4A5B">
              <w:rPr>
                <w:lang w:val="ru-RU"/>
              </w:rPr>
              <w:t>61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B4A5B" w:rsidRDefault="00081C62" w:rsidP="00CF0903">
            <w:pPr>
              <w:pStyle w:val="a"/>
              <w:snapToGrid w:val="0"/>
            </w:pPr>
            <w:r w:rsidRPr="00BB4A5B">
              <w:t>Мельниченко Дарья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B4A5B" w:rsidRDefault="00081C62" w:rsidP="00CF0903">
            <w:pPr>
              <w:pStyle w:val="a"/>
              <w:jc w:val="center"/>
            </w:pPr>
            <w:r w:rsidRPr="00BB4A5B">
              <w:rPr>
                <w:sz w:val="22"/>
                <w:szCs w:val="22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BB4A5B" w:rsidRDefault="00081C62" w:rsidP="00CF0903">
            <w:pPr>
              <w:jc w:val="center"/>
              <w:rPr>
                <w:lang w:val="ru-RU"/>
              </w:rPr>
            </w:pPr>
            <w:r w:rsidRPr="00BB4A5B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BB4A5B"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Default="00081C62" w:rsidP="00CF0903">
            <w:pPr>
              <w:pStyle w:val="a"/>
              <w:jc w:val="center"/>
              <w:rPr>
                <w:b/>
                <w:bCs/>
              </w:rPr>
            </w:pPr>
          </w:p>
          <w:p w:rsidR="00081C62" w:rsidRPr="0068153F" w:rsidRDefault="00081C62" w:rsidP="00CF0903">
            <w:pPr>
              <w:pStyle w:val="a"/>
              <w:jc w:val="center"/>
              <w:rPr>
                <w:b/>
                <w:bCs/>
              </w:rPr>
            </w:pPr>
            <w:r w:rsidRPr="0068153F">
              <w:rPr>
                <w:b/>
                <w:bCs/>
                <w:sz w:val="22"/>
                <w:szCs w:val="22"/>
              </w:rPr>
              <w:t xml:space="preserve">Кафедра терапии, гастроэнтерологии, кардиологии, общей врачебной практики </w:t>
            </w:r>
          </w:p>
          <w:p w:rsidR="00081C62" w:rsidRDefault="00081C62" w:rsidP="00CF0903">
            <w:pPr>
              <w:pStyle w:val="a"/>
              <w:jc w:val="center"/>
            </w:pPr>
            <w:r w:rsidRPr="0068153F">
              <w:rPr>
                <w:b/>
                <w:bCs/>
                <w:sz w:val="22"/>
                <w:szCs w:val="22"/>
              </w:rPr>
              <w:t>(семейной медицины)</w:t>
            </w:r>
          </w:p>
          <w:p w:rsidR="00081C62" w:rsidRPr="0068153F" w:rsidRDefault="00081C62" w:rsidP="00CF0903">
            <w:pPr>
              <w:pStyle w:val="a"/>
              <w:jc w:val="center"/>
            </w:pP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62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1F4E93" w:rsidRDefault="00081C62" w:rsidP="00CF0903">
            <w:pPr>
              <w:pStyle w:val="a"/>
              <w:snapToGrid w:val="0"/>
              <w:rPr>
                <w:highlight w:val="yellow"/>
              </w:rPr>
            </w:pPr>
            <w:r w:rsidRPr="002E1156">
              <w:t xml:space="preserve">Ульченко </w:t>
            </w:r>
            <w:r>
              <w:t>И</w:t>
            </w:r>
            <w:r w:rsidRPr="002E1156">
              <w:t xml:space="preserve">рина </w:t>
            </w:r>
            <w:r>
              <w:t>Г</w:t>
            </w:r>
            <w:r w:rsidRPr="002E1156">
              <w:t>ригорье</w:t>
            </w:r>
            <w:r>
              <w:t>в</w:t>
            </w:r>
            <w:r w:rsidRPr="002E1156">
              <w:t>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pStyle w:val="a"/>
              <w:jc w:val="center"/>
            </w:pPr>
            <w:r>
              <w:rPr>
                <w:sz w:val="22"/>
                <w:szCs w:val="22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68153F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 лет</w:t>
            </w:r>
          </w:p>
        </w:tc>
      </w:tr>
      <w:tr w:rsidR="00081C62" w:rsidRPr="0068153F">
        <w:trPr>
          <w:trHeight w:val="567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2E1156" w:rsidRDefault="00081C62" w:rsidP="00CF0903">
            <w:pPr>
              <w:jc w:val="center"/>
              <w:rPr>
                <w:lang w:val="ru-RU"/>
              </w:rPr>
            </w:pPr>
            <w:r w:rsidRPr="002E1156">
              <w:rPr>
                <w:lang w:val="ru-RU"/>
              </w:rPr>
              <w:t>63</w:t>
            </w:r>
          </w:p>
        </w:tc>
        <w:tc>
          <w:tcPr>
            <w:tcW w:w="4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2E1156" w:rsidRDefault="00081C62" w:rsidP="00CF0903">
            <w:pPr>
              <w:pStyle w:val="a"/>
              <w:snapToGrid w:val="0"/>
            </w:pPr>
            <w:r w:rsidRPr="002E1156">
              <w:t>Шкадова Марина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2E1156" w:rsidRDefault="00081C62" w:rsidP="00CF0903">
            <w:pPr>
              <w:pStyle w:val="a"/>
              <w:jc w:val="center"/>
            </w:pPr>
            <w:r w:rsidRPr="002E1156">
              <w:rPr>
                <w:sz w:val="22"/>
                <w:szCs w:val="22"/>
              </w:rPr>
              <w:t>ассистент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2E1156" w:rsidRDefault="00081C62" w:rsidP="00CF0903">
            <w:pPr>
              <w:jc w:val="center"/>
              <w:rPr>
                <w:lang w:val="ru-RU"/>
              </w:rPr>
            </w:pPr>
            <w:r w:rsidRPr="002E1156">
              <w:rPr>
                <w:lang w:val="ru-RU"/>
              </w:rPr>
              <w:t>1,0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C62" w:rsidRPr="0068153F" w:rsidRDefault="00081C62" w:rsidP="00CF0903">
            <w:pPr>
              <w:jc w:val="center"/>
              <w:rPr>
                <w:lang w:val="ru-RU"/>
              </w:rPr>
            </w:pPr>
            <w:r w:rsidRPr="002E1156">
              <w:rPr>
                <w:lang w:val="ru-RU"/>
              </w:rPr>
              <w:t>5 лет</w:t>
            </w:r>
          </w:p>
        </w:tc>
      </w:tr>
    </w:tbl>
    <w:p w:rsidR="00081C62" w:rsidRDefault="00081C62" w:rsidP="00D13F6F">
      <w:pPr>
        <w:rPr>
          <w:lang w:val="ru-RU"/>
        </w:rPr>
      </w:pPr>
    </w:p>
    <w:p w:rsidR="00081C62" w:rsidRDefault="00081C62" w:rsidP="00D13F6F">
      <w:pPr>
        <w:rPr>
          <w:lang w:val="ru-RU"/>
        </w:rPr>
      </w:pPr>
    </w:p>
    <w:p w:rsidR="00081C62" w:rsidRDefault="00081C62" w:rsidP="00D13F6F">
      <w:pPr>
        <w:rPr>
          <w:lang w:val="ru-RU"/>
        </w:rPr>
      </w:pPr>
    </w:p>
    <w:p w:rsidR="00081C62" w:rsidRDefault="00081C62" w:rsidP="00D13F6F">
      <w:pPr>
        <w:rPr>
          <w:lang w:val="ru-RU"/>
        </w:rPr>
      </w:pPr>
    </w:p>
    <w:p w:rsidR="00081C62" w:rsidRPr="00E57688" w:rsidRDefault="00081C62" w:rsidP="00D13F6F">
      <w:pPr>
        <w:rPr>
          <w:lang w:val="ru-RU"/>
        </w:rPr>
      </w:pPr>
    </w:p>
    <w:p w:rsidR="00081C62" w:rsidRDefault="00081C62" w:rsidP="00D13F6F"/>
    <w:p w:rsidR="00081C62" w:rsidRPr="00D13F6F" w:rsidRDefault="00081C62" w:rsidP="00D13F6F"/>
    <w:sectPr w:rsidR="00081C62" w:rsidRPr="00D13F6F" w:rsidSect="00BE6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174B"/>
    <w:rsid w:val="00035A79"/>
    <w:rsid w:val="000629B3"/>
    <w:rsid w:val="00081C62"/>
    <w:rsid w:val="00095864"/>
    <w:rsid w:val="000A74CE"/>
    <w:rsid w:val="000C4722"/>
    <w:rsid w:val="000D663B"/>
    <w:rsid w:val="00110FD9"/>
    <w:rsid w:val="00111AB9"/>
    <w:rsid w:val="0011290E"/>
    <w:rsid w:val="00121F48"/>
    <w:rsid w:val="00123BF3"/>
    <w:rsid w:val="00147A04"/>
    <w:rsid w:val="00171FE6"/>
    <w:rsid w:val="001A4B49"/>
    <w:rsid w:val="001B3C4E"/>
    <w:rsid w:val="001B44F8"/>
    <w:rsid w:val="001F4E93"/>
    <w:rsid w:val="00207B2D"/>
    <w:rsid w:val="0021174B"/>
    <w:rsid w:val="002205CB"/>
    <w:rsid w:val="002760D1"/>
    <w:rsid w:val="002E1156"/>
    <w:rsid w:val="003218AB"/>
    <w:rsid w:val="00341BF6"/>
    <w:rsid w:val="00361863"/>
    <w:rsid w:val="00375B7B"/>
    <w:rsid w:val="003D4D3C"/>
    <w:rsid w:val="003E285E"/>
    <w:rsid w:val="00432CF0"/>
    <w:rsid w:val="004B6E65"/>
    <w:rsid w:val="004C3738"/>
    <w:rsid w:val="004C6386"/>
    <w:rsid w:val="004D6E28"/>
    <w:rsid w:val="005058F0"/>
    <w:rsid w:val="005148E1"/>
    <w:rsid w:val="0058397E"/>
    <w:rsid w:val="00590881"/>
    <w:rsid w:val="006020AE"/>
    <w:rsid w:val="006035E0"/>
    <w:rsid w:val="00624DE9"/>
    <w:rsid w:val="00654C4F"/>
    <w:rsid w:val="0068153F"/>
    <w:rsid w:val="006B529A"/>
    <w:rsid w:val="006D39B7"/>
    <w:rsid w:val="006D4395"/>
    <w:rsid w:val="007178D9"/>
    <w:rsid w:val="0073413B"/>
    <w:rsid w:val="00795B13"/>
    <w:rsid w:val="008265C1"/>
    <w:rsid w:val="008B23CE"/>
    <w:rsid w:val="008B52CA"/>
    <w:rsid w:val="008C54FA"/>
    <w:rsid w:val="008E187D"/>
    <w:rsid w:val="00901AA1"/>
    <w:rsid w:val="00902F8A"/>
    <w:rsid w:val="00913924"/>
    <w:rsid w:val="00917BE6"/>
    <w:rsid w:val="00935515"/>
    <w:rsid w:val="00945254"/>
    <w:rsid w:val="0096289A"/>
    <w:rsid w:val="009F6167"/>
    <w:rsid w:val="00A50A2D"/>
    <w:rsid w:val="00A73DBD"/>
    <w:rsid w:val="00B26E43"/>
    <w:rsid w:val="00BB0B4C"/>
    <w:rsid w:val="00BB4A5B"/>
    <w:rsid w:val="00BE629C"/>
    <w:rsid w:val="00C156AD"/>
    <w:rsid w:val="00C702FD"/>
    <w:rsid w:val="00CC45D7"/>
    <w:rsid w:val="00CD763A"/>
    <w:rsid w:val="00CD784E"/>
    <w:rsid w:val="00CF0903"/>
    <w:rsid w:val="00D13F6F"/>
    <w:rsid w:val="00D43656"/>
    <w:rsid w:val="00D80D0C"/>
    <w:rsid w:val="00DA322F"/>
    <w:rsid w:val="00DD68B9"/>
    <w:rsid w:val="00DE526B"/>
    <w:rsid w:val="00DF3108"/>
    <w:rsid w:val="00E57688"/>
    <w:rsid w:val="00E82E43"/>
    <w:rsid w:val="00E84204"/>
    <w:rsid w:val="00EA6BD0"/>
    <w:rsid w:val="00F14B65"/>
    <w:rsid w:val="00F16051"/>
    <w:rsid w:val="00F75F5E"/>
    <w:rsid w:val="00F918A9"/>
    <w:rsid w:val="00FD7645"/>
    <w:rsid w:val="00FF7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74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одержимое таблицы"/>
    <w:basedOn w:val="Normal"/>
    <w:uiPriority w:val="99"/>
    <w:rsid w:val="00D13F6F"/>
    <w:pPr>
      <w:suppressLineNumbers/>
      <w:suppressAutoHyphens/>
    </w:pPr>
    <w:rPr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766</Words>
  <Characters>4372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subject/>
  <dc:creator>Ray</dc:creator>
  <cp:keywords/>
  <dc:description/>
  <cp:lastModifiedBy>СЭШ</cp:lastModifiedBy>
  <cp:revision>2</cp:revision>
  <cp:lastPrinted>2021-06-10T06:12:00Z</cp:lastPrinted>
  <dcterms:created xsi:type="dcterms:W3CDTF">2024-09-02T07:08:00Z</dcterms:created>
  <dcterms:modified xsi:type="dcterms:W3CDTF">2024-09-02T07:08:00Z</dcterms:modified>
</cp:coreProperties>
</file>