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2D" w:rsidRPr="00A0475E" w:rsidRDefault="0099232D" w:rsidP="00A0475E">
      <w:pPr>
        <w:ind w:left="44" w:right="-143" w:hanging="1604"/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СПИСОК</w:t>
      </w:r>
    </w:p>
    <w:p w:rsidR="0099232D" w:rsidRPr="00A0475E" w:rsidRDefault="0099232D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победителей на замещение вакантных должностей профессорско-преподавательского состава </w:t>
      </w:r>
    </w:p>
    <w:p w:rsidR="0099232D" w:rsidRDefault="0099232D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</w:rPr>
        <w:t xml:space="preserve">Ордена Трудового </w:t>
      </w:r>
      <w:r w:rsidRPr="00A0475E">
        <w:rPr>
          <w:sz w:val="28"/>
          <w:szCs w:val="28"/>
          <w:lang w:val="ru-RU"/>
        </w:rPr>
        <w:t xml:space="preserve">Красного Знамени Медицинского института </w:t>
      </w:r>
    </w:p>
    <w:p w:rsidR="0099232D" w:rsidRPr="00A0475E" w:rsidRDefault="0099232D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им. С.И. Георгиевского ФГАОУ ВО «КФУ им. В.И. Вернадского» </w:t>
      </w:r>
    </w:p>
    <w:p w:rsidR="0099232D" w:rsidRPr="007F0D8B" w:rsidRDefault="0099232D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 xml:space="preserve"> (объявление от </w:t>
      </w:r>
      <w:r>
        <w:rPr>
          <w:sz w:val="28"/>
          <w:szCs w:val="28"/>
          <w:lang w:val="ru-RU"/>
        </w:rPr>
        <w:t>17</w:t>
      </w:r>
      <w:r w:rsidRPr="007F0D8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11</w:t>
      </w:r>
      <w:r w:rsidRPr="007F0D8B">
        <w:rPr>
          <w:sz w:val="28"/>
          <w:szCs w:val="28"/>
          <w:lang w:val="ru-RU"/>
        </w:rPr>
        <w:t>.25г)</w:t>
      </w:r>
    </w:p>
    <w:p w:rsidR="0099232D" w:rsidRPr="007F0D8B" w:rsidRDefault="0099232D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>(заседание Ученого совета от 2</w:t>
      </w:r>
      <w:r>
        <w:rPr>
          <w:sz w:val="28"/>
          <w:szCs w:val="28"/>
          <w:lang w:val="ru-RU"/>
        </w:rPr>
        <w:t>9 января 2026 года, протокол № 1</w:t>
      </w:r>
      <w:r w:rsidRPr="007F0D8B">
        <w:rPr>
          <w:sz w:val="28"/>
          <w:szCs w:val="28"/>
          <w:lang w:val="ru-RU"/>
        </w:rPr>
        <w:t>)</w:t>
      </w:r>
    </w:p>
    <w:p w:rsidR="0099232D" w:rsidRDefault="0099232D" w:rsidP="00A0475E">
      <w:pPr>
        <w:jc w:val="center"/>
        <w:rPr>
          <w:sz w:val="28"/>
          <w:szCs w:val="28"/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99232D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Default="0099232D" w:rsidP="00590C8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ФПМК ВК и ДПО</w:t>
            </w:r>
          </w:p>
          <w:p w:rsidR="0099232D" w:rsidRPr="007F0D8B" w:rsidRDefault="0099232D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</w:p>
        </w:tc>
      </w:tr>
      <w:tr w:rsidR="0099232D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590C8D" w:rsidRDefault="0099232D" w:rsidP="000547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590C8D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Кафедра </w:t>
            </w:r>
            <w:r w:rsidRPr="00590C8D">
              <w:rPr>
                <w:b/>
                <w:bCs/>
                <w:lang w:val="ru-RU"/>
              </w:rPr>
              <w:t>мобилизационной подготовки здравоохранения и медицины катастроф</w:t>
            </w:r>
          </w:p>
        </w:tc>
      </w:tr>
      <w:tr w:rsidR="0099232D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7F0D8B" w:rsidRDefault="0099232D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7F0D8B" w:rsidRDefault="0099232D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Кондратенко Алексей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590C8D" w:rsidRDefault="0099232D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590C8D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7F0D8B" w:rsidRDefault="0099232D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32D" w:rsidRPr="007F0D8B" w:rsidRDefault="0099232D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3 года</w:t>
            </w:r>
          </w:p>
        </w:tc>
      </w:tr>
    </w:tbl>
    <w:p w:rsidR="0099232D" w:rsidRPr="00A0475E" w:rsidRDefault="0099232D" w:rsidP="00A0475E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99232D" w:rsidRDefault="0099232D">
      <w:pPr>
        <w:rPr>
          <w:sz w:val="28"/>
          <w:szCs w:val="28"/>
          <w:lang w:val="ru-RU"/>
        </w:rPr>
      </w:pPr>
    </w:p>
    <w:p w:rsidR="0099232D" w:rsidRPr="00A0475E" w:rsidRDefault="0099232D" w:rsidP="00A0475E">
      <w:pPr>
        <w:jc w:val="center"/>
        <w:rPr>
          <w:sz w:val="28"/>
          <w:szCs w:val="28"/>
          <w:lang w:val="ru-RU"/>
        </w:rPr>
      </w:pPr>
    </w:p>
    <w:sectPr w:rsidR="0099232D" w:rsidRPr="00A0475E" w:rsidSect="00D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5E"/>
    <w:rsid w:val="000547DD"/>
    <w:rsid w:val="0016639A"/>
    <w:rsid w:val="002579FC"/>
    <w:rsid w:val="002823FA"/>
    <w:rsid w:val="004450D4"/>
    <w:rsid w:val="0056315A"/>
    <w:rsid w:val="00590C8D"/>
    <w:rsid w:val="007D5904"/>
    <w:rsid w:val="007F0D8B"/>
    <w:rsid w:val="00874533"/>
    <w:rsid w:val="0099232D"/>
    <w:rsid w:val="00A0475E"/>
    <w:rsid w:val="00CD4FC3"/>
    <w:rsid w:val="00D505B7"/>
    <w:rsid w:val="00DC538C"/>
    <w:rsid w:val="00E9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C8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2026-01-30T09:09:00Z</dcterms:created>
  <dcterms:modified xsi:type="dcterms:W3CDTF">2026-01-30T09:09:00Z</dcterms:modified>
</cp:coreProperties>
</file>